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8A82" w14:textId="4B829D56" w:rsidR="0093676E" w:rsidRPr="002B07AE" w:rsidRDefault="0093676E" w:rsidP="0093676E">
      <w:pPr>
        <w:jc w:val="center"/>
        <w:rPr>
          <w:rFonts w:ascii="Times New Roman" w:hAnsi="Times New Roman"/>
          <w:sz w:val="24"/>
          <w:szCs w:val="24"/>
        </w:rPr>
      </w:pPr>
    </w:p>
    <w:p w14:paraId="3D1A8DB2" w14:textId="77777777" w:rsidR="0093676E" w:rsidRPr="0093676E" w:rsidRDefault="0093676E" w:rsidP="00CB0FD6">
      <w:pPr>
        <w:pStyle w:val="HeadingBase"/>
        <w:keepNext w:val="0"/>
        <w:keepLines w:val="0"/>
        <w:tabs>
          <w:tab w:val="left" w:pos="6120"/>
        </w:tabs>
        <w:spacing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3EBABD41" w14:textId="77777777" w:rsidR="0093676E" w:rsidRPr="00094338" w:rsidRDefault="0093676E" w:rsidP="00381A81">
      <w:pPr>
        <w:pStyle w:val="Instructions"/>
      </w:pPr>
      <w:r>
        <w:t>(Your Name)</w:t>
      </w:r>
    </w:p>
    <w:p w14:paraId="1CFB4D6B" w14:textId="77777777" w:rsidR="00CB0FD6" w:rsidRPr="0093676E" w:rsidRDefault="00CB0FD6" w:rsidP="00CB0FD6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6FD5BD70" w14:textId="77777777" w:rsidR="0093676E" w:rsidRPr="00094338" w:rsidRDefault="00CB0FD6" w:rsidP="00381A81">
      <w:pPr>
        <w:pStyle w:val="Instructions"/>
      </w:pPr>
      <w:r>
        <w:t xml:space="preserve">(Your </w:t>
      </w:r>
      <w:r w:rsidR="0093676E">
        <w:t>Street Address)</w:t>
      </w:r>
    </w:p>
    <w:p w14:paraId="75D15B09" w14:textId="77777777" w:rsidR="00CB0FD6" w:rsidRPr="0093676E" w:rsidRDefault="00CB0FD6" w:rsidP="00CB0FD6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7B9E5117" w14:textId="77777777" w:rsidR="0093676E" w:rsidRPr="00094338" w:rsidRDefault="0093676E" w:rsidP="00381A81">
      <w:pPr>
        <w:pStyle w:val="Instructions"/>
      </w:pPr>
      <w:r>
        <w:t>(Your City, State, and Zip)</w:t>
      </w:r>
    </w:p>
    <w:p w14:paraId="0399E40F" w14:textId="77777777" w:rsidR="00CB0FD6" w:rsidRPr="0093676E" w:rsidRDefault="00CB0FD6" w:rsidP="00CB0FD6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41CEBAF0" w14:textId="77777777" w:rsidR="0093676E" w:rsidRPr="00094338" w:rsidRDefault="0093676E" w:rsidP="00381A81">
      <w:pPr>
        <w:pStyle w:val="Instructions"/>
      </w:pPr>
      <w:r>
        <w:t>(Your Phone Number)</w:t>
      </w:r>
    </w:p>
    <w:p w14:paraId="32E65876" w14:textId="77777777" w:rsidR="00696CE0" w:rsidRPr="00AA7668" w:rsidRDefault="00696CE0" w:rsidP="00696CE0">
      <w:pPr>
        <w:pStyle w:val="HeadingBase"/>
        <w:keepNext w:val="0"/>
        <w:keepLines w:val="0"/>
        <w:spacing w:line="360" w:lineRule="auto"/>
        <w:jc w:val="center"/>
        <w:rPr>
          <w:rFonts w:ascii="Times New Roman" w:hAnsi="Times New Roman"/>
          <w:spacing w:val="0"/>
          <w:kern w:val="0"/>
          <w:u w:val="single"/>
        </w:rPr>
      </w:pPr>
    </w:p>
    <w:p w14:paraId="296B8E01" w14:textId="77777777" w:rsidR="003F61F3" w:rsidRDefault="003F61F3" w:rsidP="003F61F3">
      <w:pPr>
        <w:rPr>
          <w:rFonts w:ascii="Times New Roman" w:hAnsi="Times New Roman"/>
          <w:sz w:val="24"/>
        </w:rPr>
      </w:pPr>
    </w:p>
    <w:p w14:paraId="49DC8773" w14:textId="77777777" w:rsidR="00696CE0" w:rsidRPr="00CB0FD6" w:rsidRDefault="00696CE0" w:rsidP="00C350DE">
      <w:pPr>
        <w:tabs>
          <w:tab w:val="left" w:pos="4320"/>
          <w:tab w:val="left" w:pos="8640"/>
        </w:tabs>
        <w:ind w:left="5760"/>
        <w:rPr>
          <w:rFonts w:ascii="Times New Roman" w:hAnsi="Times New Roman"/>
          <w:sz w:val="24"/>
        </w:rPr>
      </w:pPr>
      <w:r w:rsidRPr="00CB0FD6">
        <w:rPr>
          <w:rFonts w:ascii="Times New Roman" w:hAnsi="Times New Roman"/>
          <w:sz w:val="24"/>
          <w:u w:val="single"/>
        </w:rPr>
        <w:tab/>
      </w:r>
    </w:p>
    <w:p w14:paraId="2C4525CA" w14:textId="7B33AE32" w:rsidR="00094338" w:rsidRPr="00094338" w:rsidRDefault="00094338" w:rsidP="00381A81">
      <w:pPr>
        <w:pStyle w:val="Instructions"/>
        <w:tabs>
          <w:tab w:val="clear" w:pos="0"/>
        </w:tabs>
        <w:ind w:left="5760"/>
      </w:pPr>
      <w:r>
        <w:t>(</w:t>
      </w:r>
      <w:r w:rsidR="0093676E">
        <w:t>D</w:t>
      </w:r>
      <w:r>
        <w:t>ate)</w:t>
      </w:r>
    </w:p>
    <w:p w14:paraId="460C5962" w14:textId="77777777" w:rsidR="00696CE0" w:rsidRDefault="00696CE0">
      <w:pPr>
        <w:rPr>
          <w:rFonts w:ascii="Times New Roman" w:hAnsi="Times New Roman"/>
          <w:sz w:val="24"/>
        </w:rPr>
      </w:pPr>
    </w:p>
    <w:p w14:paraId="62CDECD3" w14:textId="77777777" w:rsidR="00696CE0" w:rsidRDefault="00696CE0" w:rsidP="002D7317">
      <w:pPr>
        <w:pStyle w:val="HeadingBase"/>
        <w:keepNext w:val="0"/>
        <w:keepLines w:val="0"/>
        <w:tabs>
          <w:tab w:val="left" w:pos="3600"/>
        </w:tabs>
        <w:spacing w:line="240" w:lineRule="auto"/>
        <w:ind w:right="5040"/>
        <w:rPr>
          <w:rFonts w:ascii="Times New Roman" w:hAnsi="Times New Roman"/>
          <w:spacing w:val="0"/>
          <w:kern w:val="0"/>
          <w:u w:val="single"/>
        </w:rPr>
      </w:pPr>
      <w:r w:rsidRPr="00AA7668">
        <w:rPr>
          <w:rFonts w:ascii="Times New Roman" w:hAnsi="Times New Roman"/>
          <w:spacing w:val="0"/>
          <w:kern w:val="0"/>
          <w:u w:val="single"/>
        </w:rPr>
        <w:tab/>
      </w:r>
    </w:p>
    <w:p w14:paraId="11034DE5" w14:textId="77777777" w:rsidR="00094338" w:rsidRPr="00094338" w:rsidRDefault="00094338" w:rsidP="002D7317">
      <w:pPr>
        <w:pStyle w:val="Instructions"/>
        <w:ind w:right="5040"/>
      </w:pPr>
      <w:r>
        <w:t xml:space="preserve">(Name of </w:t>
      </w:r>
      <w:r w:rsidR="009A04B1">
        <w:t>Lending Institution</w:t>
      </w:r>
      <w:r>
        <w:t>)</w:t>
      </w:r>
    </w:p>
    <w:p w14:paraId="46D00B9B" w14:textId="77777777" w:rsidR="00696CE0" w:rsidRDefault="00696CE0" w:rsidP="002D7317">
      <w:pPr>
        <w:tabs>
          <w:tab w:val="left" w:pos="3600"/>
        </w:tabs>
        <w:spacing w:before="120"/>
        <w:ind w:right="5040"/>
        <w:rPr>
          <w:rFonts w:ascii="Times New Roman" w:hAnsi="Times New Roman"/>
          <w:sz w:val="24"/>
          <w:u w:val="single"/>
        </w:rPr>
      </w:pPr>
      <w:r w:rsidRPr="00AA7668">
        <w:rPr>
          <w:rFonts w:ascii="Times New Roman" w:hAnsi="Times New Roman"/>
          <w:sz w:val="24"/>
          <w:u w:val="single"/>
        </w:rPr>
        <w:tab/>
      </w:r>
    </w:p>
    <w:p w14:paraId="365A02BD" w14:textId="77777777" w:rsidR="00094338" w:rsidRPr="00094338" w:rsidRDefault="00094338" w:rsidP="002D7317">
      <w:pPr>
        <w:pStyle w:val="Instructions"/>
        <w:ind w:right="5040"/>
      </w:pPr>
      <w:r>
        <w:t>(</w:t>
      </w:r>
      <w:r w:rsidR="00A67BCE">
        <w:t xml:space="preserve">Street Address </w:t>
      </w:r>
      <w:r>
        <w:t xml:space="preserve">of </w:t>
      </w:r>
      <w:r w:rsidR="009A04B1">
        <w:t>Lending Institution</w:t>
      </w:r>
      <w:r>
        <w:t>)</w:t>
      </w:r>
    </w:p>
    <w:p w14:paraId="3627E6CD" w14:textId="77777777" w:rsidR="00696CE0" w:rsidRDefault="00696CE0" w:rsidP="002D7317">
      <w:pPr>
        <w:tabs>
          <w:tab w:val="left" w:pos="3600"/>
        </w:tabs>
        <w:spacing w:before="120"/>
        <w:ind w:right="5040"/>
        <w:rPr>
          <w:rFonts w:ascii="Times New Roman" w:hAnsi="Times New Roman"/>
          <w:sz w:val="24"/>
          <w:u w:val="single"/>
        </w:rPr>
      </w:pPr>
      <w:r w:rsidRPr="00AA7668">
        <w:rPr>
          <w:rFonts w:ascii="Times New Roman" w:hAnsi="Times New Roman"/>
          <w:sz w:val="24"/>
          <w:u w:val="single"/>
        </w:rPr>
        <w:tab/>
      </w:r>
    </w:p>
    <w:p w14:paraId="33CE0DA8" w14:textId="77777777" w:rsidR="00094338" w:rsidRPr="00094338" w:rsidRDefault="00094338" w:rsidP="002D7317">
      <w:pPr>
        <w:pStyle w:val="Instructions"/>
        <w:ind w:right="5040"/>
      </w:pPr>
      <w:r>
        <w:t xml:space="preserve">(City, State, and Zip of </w:t>
      </w:r>
      <w:r w:rsidR="009A04B1">
        <w:t>Lending Institution</w:t>
      </w:r>
      <w:r>
        <w:t>)</w:t>
      </w:r>
    </w:p>
    <w:p w14:paraId="02EEAEF1" w14:textId="77777777" w:rsidR="00094338" w:rsidRPr="00AA7668" w:rsidRDefault="00094338" w:rsidP="00696CE0">
      <w:pPr>
        <w:spacing w:before="120"/>
        <w:rPr>
          <w:rFonts w:ascii="Times New Roman" w:hAnsi="Times New Roman"/>
          <w:sz w:val="24"/>
          <w:u w:val="single"/>
        </w:rPr>
      </w:pPr>
    </w:p>
    <w:p w14:paraId="19B9FCEA" w14:textId="77777777" w:rsidR="00094338" w:rsidRPr="004F47F1" w:rsidRDefault="00696CE0" w:rsidP="004F47F1">
      <w:pPr>
        <w:tabs>
          <w:tab w:val="left" w:pos="4680"/>
        </w:tabs>
        <w:ind w:left="1440" w:hanging="720"/>
        <w:rPr>
          <w:rFonts w:ascii="Times New Roman" w:hAnsi="Times New Roman"/>
          <w:b/>
          <w:bCs/>
          <w:i/>
          <w:iCs/>
          <w:sz w:val="24"/>
        </w:rPr>
      </w:pPr>
      <w:r w:rsidRPr="004F47F1">
        <w:rPr>
          <w:rFonts w:ascii="Times New Roman" w:hAnsi="Times New Roman"/>
          <w:b/>
          <w:bCs/>
          <w:i/>
          <w:iCs/>
          <w:sz w:val="24"/>
        </w:rPr>
        <w:t>Re:</w:t>
      </w:r>
      <w:r w:rsidRPr="004F47F1">
        <w:rPr>
          <w:rFonts w:ascii="Times New Roman" w:hAnsi="Times New Roman"/>
          <w:b/>
          <w:bCs/>
          <w:i/>
          <w:iCs/>
          <w:sz w:val="24"/>
        </w:rPr>
        <w:tab/>
        <w:t xml:space="preserve">Loan # </w:t>
      </w:r>
      <w:r w:rsidRPr="004F47F1">
        <w:rPr>
          <w:rFonts w:ascii="Times New Roman" w:hAnsi="Times New Roman"/>
          <w:i/>
          <w:iCs/>
          <w:sz w:val="24"/>
          <w:u w:val="single"/>
        </w:rPr>
        <w:tab/>
      </w:r>
      <w:r w:rsidRPr="004F47F1">
        <w:rPr>
          <w:rFonts w:ascii="Times New Roman" w:hAnsi="Times New Roman"/>
          <w:b/>
          <w:bCs/>
          <w:i/>
          <w:iCs/>
          <w:sz w:val="24"/>
        </w:rPr>
        <w:t xml:space="preserve"> on Property Located at</w:t>
      </w:r>
    </w:p>
    <w:p w14:paraId="0F285AAE" w14:textId="7451A0EF" w:rsidR="00094338" w:rsidRPr="00094338" w:rsidRDefault="0093676E" w:rsidP="004F47F1">
      <w:pPr>
        <w:pStyle w:val="Instructions"/>
        <w:tabs>
          <w:tab w:val="clear" w:pos="0"/>
        </w:tabs>
        <w:ind w:left="2246" w:right="3960"/>
      </w:pPr>
      <w:r>
        <w:t>(Loan N</w:t>
      </w:r>
      <w:r w:rsidR="00094338">
        <w:t>umber)</w:t>
      </w:r>
    </w:p>
    <w:p w14:paraId="1A2B7C23" w14:textId="338FF4E0" w:rsidR="00696CE0" w:rsidRPr="004F5A06" w:rsidRDefault="004F5A06" w:rsidP="004F5A06">
      <w:pPr>
        <w:tabs>
          <w:tab w:val="left" w:pos="8640"/>
        </w:tabs>
        <w:ind w:left="1440"/>
        <w:rPr>
          <w:rFonts w:ascii="Times New Roman" w:hAnsi="Times New Roman"/>
          <w:sz w:val="24"/>
          <w:szCs w:val="24"/>
          <w:u w:val="single"/>
        </w:rPr>
      </w:pPr>
      <w:r w:rsidRPr="004F5A06">
        <w:rPr>
          <w:rFonts w:ascii="Times New Roman" w:hAnsi="Times New Roman"/>
          <w:sz w:val="24"/>
          <w:szCs w:val="24"/>
          <w:u w:val="single"/>
        </w:rPr>
        <w:tab/>
      </w:r>
    </w:p>
    <w:p w14:paraId="114603AA" w14:textId="771ACE0E" w:rsidR="00094338" w:rsidRPr="00094338" w:rsidRDefault="00094338" w:rsidP="00B635BD">
      <w:pPr>
        <w:pStyle w:val="Instructions"/>
        <w:tabs>
          <w:tab w:val="clear" w:pos="0"/>
        </w:tabs>
        <w:ind w:left="1440"/>
      </w:pPr>
      <w:r>
        <w:t>(</w:t>
      </w:r>
      <w:r w:rsidR="0093676E">
        <w:t>A</w:t>
      </w:r>
      <w:r>
        <w:t xml:space="preserve">ddress of </w:t>
      </w:r>
      <w:r w:rsidR="0093676E">
        <w:t>P</w:t>
      </w:r>
      <w:r>
        <w:t>roperty)</w:t>
      </w:r>
    </w:p>
    <w:p w14:paraId="46074608" w14:textId="77777777" w:rsidR="000162C2" w:rsidRDefault="000162C2">
      <w:pPr>
        <w:rPr>
          <w:rFonts w:ascii="Times New Roman" w:hAnsi="Times New Roman"/>
          <w:sz w:val="24"/>
        </w:rPr>
      </w:pPr>
    </w:p>
    <w:p w14:paraId="7B21CB82" w14:textId="77777777" w:rsidR="00C350DE" w:rsidRDefault="00C350DE" w:rsidP="00094338">
      <w:pPr>
        <w:rPr>
          <w:rFonts w:ascii="Times New Roman" w:hAnsi="Times New Roman"/>
          <w:sz w:val="24"/>
        </w:rPr>
      </w:pPr>
      <w:r w:rsidRPr="00C350DE">
        <w:rPr>
          <w:rFonts w:ascii="Times New Roman" w:hAnsi="Times New Roman"/>
          <w:sz w:val="24"/>
        </w:rPr>
        <w:t>To Whom it May Concern:</w:t>
      </w:r>
    </w:p>
    <w:p w14:paraId="5A8B42A0" w14:textId="77777777" w:rsidR="00C350DE" w:rsidRDefault="00C350DE" w:rsidP="00094338">
      <w:pPr>
        <w:rPr>
          <w:rFonts w:ascii="Times New Roman" w:hAnsi="Times New Roman"/>
          <w:sz w:val="24"/>
        </w:rPr>
      </w:pPr>
    </w:p>
    <w:p w14:paraId="3E3BF5A4" w14:textId="5A892632" w:rsidR="000162C2" w:rsidRDefault="000162C2" w:rsidP="00094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67629A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 xml:space="preserve"> have a </w:t>
      </w:r>
      <w:r w:rsidR="00094338">
        <w:rPr>
          <w:rFonts w:ascii="Times New Roman" w:hAnsi="Times New Roman"/>
          <w:sz w:val="24"/>
        </w:rPr>
        <w:t>loan</w:t>
      </w:r>
      <w:r>
        <w:rPr>
          <w:rFonts w:ascii="Times New Roman" w:hAnsi="Times New Roman"/>
          <w:sz w:val="24"/>
        </w:rPr>
        <w:t xml:space="preserve"> with your institution.  The loan number and address of the property are listed above.</w:t>
      </w:r>
      <w:r w:rsidR="00094338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For estate planning purposes, </w:t>
      </w:r>
      <w:r w:rsidR="0067629A">
        <w:rPr>
          <w:rFonts w:ascii="Times New Roman" w:hAnsi="Times New Roman"/>
          <w:sz w:val="24"/>
        </w:rPr>
        <w:t>I</w:t>
      </w:r>
      <w:r w:rsidR="00696CE0">
        <w:rPr>
          <w:rFonts w:ascii="Times New Roman" w:hAnsi="Times New Roman"/>
          <w:sz w:val="24"/>
        </w:rPr>
        <w:t xml:space="preserve"> intend to transfer title </w:t>
      </w:r>
      <w:r w:rsidR="0093676E">
        <w:rPr>
          <w:rFonts w:ascii="Times New Roman" w:hAnsi="Times New Roman"/>
          <w:sz w:val="24"/>
        </w:rPr>
        <w:t>to</w:t>
      </w:r>
      <w:r w:rsidR="00094338">
        <w:rPr>
          <w:rFonts w:ascii="Times New Roman" w:hAnsi="Times New Roman"/>
          <w:sz w:val="24"/>
        </w:rPr>
        <w:t xml:space="preserve"> that property</w:t>
      </w:r>
      <w:r w:rsidR="0093676E">
        <w:rPr>
          <w:rFonts w:ascii="Times New Roman" w:hAnsi="Times New Roman"/>
          <w:sz w:val="24"/>
        </w:rPr>
        <w:t xml:space="preserve">, as reflected on the attached </w:t>
      </w:r>
      <w:r>
        <w:rPr>
          <w:rFonts w:ascii="Times New Roman" w:hAnsi="Times New Roman"/>
          <w:sz w:val="24"/>
        </w:rPr>
        <w:t>copy of the unrecorded deed.  No change to</w:t>
      </w:r>
      <w:r w:rsidR="0067629A">
        <w:rPr>
          <w:rFonts w:ascii="Times New Roman" w:hAnsi="Times New Roman"/>
          <w:sz w:val="24"/>
        </w:rPr>
        <w:t xml:space="preserve"> my</w:t>
      </w:r>
      <w:r>
        <w:rPr>
          <w:rFonts w:ascii="Times New Roman" w:hAnsi="Times New Roman"/>
          <w:sz w:val="24"/>
        </w:rPr>
        <w:t xml:space="preserve"> rights </w:t>
      </w:r>
      <w:r w:rsidR="0093676E">
        <w:rPr>
          <w:rFonts w:ascii="Times New Roman" w:hAnsi="Times New Roman"/>
          <w:sz w:val="24"/>
        </w:rPr>
        <w:t>or</w:t>
      </w:r>
      <w:r>
        <w:rPr>
          <w:rFonts w:ascii="Times New Roman" w:hAnsi="Times New Roman"/>
          <w:sz w:val="24"/>
        </w:rPr>
        <w:t xml:space="preserve"> obligations under the mortgage </w:t>
      </w:r>
      <w:r w:rsidR="00264AE2">
        <w:rPr>
          <w:rFonts w:ascii="Times New Roman" w:hAnsi="Times New Roman"/>
          <w:sz w:val="24"/>
        </w:rPr>
        <w:t xml:space="preserve">loan </w:t>
      </w:r>
      <w:r>
        <w:rPr>
          <w:rFonts w:ascii="Times New Roman" w:hAnsi="Times New Roman"/>
          <w:sz w:val="24"/>
        </w:rPr>
        <w:t>is intended.</w:t>
      </w:r>
    </w:p>
    <w:p w14:paraId="1D4B588A" w14:textId="77777777" w:rsidR="000162C2" w:rsidRDefault="000162C2">
      <w:pPr>
        <w:rPr>
          <w:rFonts w:ascii="Times New Roman" w:hAnsi="Times New Roman"/>
          <w:sz w:val="24"/>
        </w:rPr>
      </w:pPr>
    </w:p>
    <w:p w14:paraId="6E90764E" w14:textId="77777777" w:rsidR="00F017E2" w:rsidRDefault="000162C2" w:rsidP="00F017E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017E2" w:rsidRPr="001115D1">
        <w:rPr>
          <w:rFonts w:ascii="Times New Roman" w:hAnsi="Times New Roman"/>
          <w:sz w:val="24"/>
          <w:szCs w:val="24"/>
        </w:rPr>
        <w:t xml:space="preserve">If you need any further information or documentation in order to process this change on your records, please let </w:t>
      </w:r>
      <w:r w:rsidR="00F017E2">
        <w:rPr>
          <w:rFonts w:ascii="Times New Roman" w:hAnsi="Times New Roman"/>
          <w:sz w:val="24"/>
          <w:szCs w:val="24"/>
        </w:rPr>
        <w:t>me</w:t>
      </w:r>
      <w:r w:rsidR="00F017E2" w:rsidRPr="001115D1">
        <w:rPr>
          <w:rFonts w:ascii="Times New Roman" w:hAnsi="Times New Roman"/>
          <w:sz w:val="24"/>
          <w:szCs w:val="24"/>
        </w:rPr>
        <w:t xml:space="preserve"> know.  If </w:t>
      </w:r>
      <w:r w:rsidR="00F017E2">
        <w:rPr>
          <w:rFonts w:ascii="Times New Roman" w:hAnsi="Times New Roman"/>
          <w:sz w:val="24"/>
          <w:szCs w:val="24"/>
        </w:rPr>
        <w:t>I</w:t>
      </w:r>
      <w:r w:rsidR="00F017E2" w:rsidRPr="001115D1">
        <w:rPr>
          <w:rFonts w:ascii="Times New Roman" w:hAnsi="Times New Roman"/>
          <w:sz w:val="24"/>
          <w:szCs w:val="24"/>
        </w:rPr>
        <w:t xml:space="preserve"> do not hear from you by </w:t>
      </w:r>
      <w:r w:rsidR="00F017E2">
        <w:rPr>
          <w:rFonts w:ascii="Times New Roman" w:hAnsi="Times New Roman"/>
          <w:sz w:val="24"/>
          <w:szCs w:val="24"/>
        </w:rPr>
        <w:t xml:space="preserve">30 days from the date of this letter, I </w:t>
      </w:r>
      <w:r w:rsidR="00F017E2" w:rsidRPr="001115D1">
        <w:rPr>
          <w:rFonts w:ascii="Times New Roman" w:hAnsi="Times New Roman"/>
          <w:sz w:val="24"/>
          <w:szCs w:val="24"/>
        </w:rPr>
        <w:t xml:space="preserve">will assume </w:t>
      </w:r>
      <w:r w:rsidR="00F017E2">
        <w:rPr>
          <w:rFonts w:ascii="Times New Roman" w:hAnsi="Times New Roman"/>
          <w:sz w:val="24"/>
          <w:szCs w:val="24"/>
        </w:rPr>
        <w:t xml:space="preserve">that </w:t>
      </w:r>
      <w:r w:rsidR="00F017E2" w:rsidRPr="001115D1">
        <w:rPr>
          <w:rFonts w:ascii="Times New Roman" w:hAnsi="Times New Roman"/>
          <w:sz w:val="24"/>
          <w:szCs w:val="24"/>
        </w:rPr>
        <w:t>you have consented to this transfer.</w:t>
      </w:r>
    </w:p>
    <w:p w14:paraId="371775D0" w14:textId="77777777" w:rsidR="000162C2" w:rsidRDefault="000162C2">
      <w:pPr>
        <w:rPr>
          <w:rFonts w:ascii="Times New Roman" w:hAnsi="Times New Roman"/>
          <w:sz w:val="24"/>
        </w:rPr>
      </w:pPr>
    </w:p>
    <w:p w14:paraId="1A0F808F" w14:textId="77777777" w:rsidR="000162C2" w:rsidRDefault="000162C2">
      <w:pPr>
        <w:rPr>
          <w:rFonts w:ascii="Times New Roman" w:hAnsi="Times New Roman"/>
          <w:sz w:val="24"/>
        </w:rPr>
      </w:pPr>
    </w:p>
    <w:p w14:paraId="5FC3B92D" w14:textId="77777777" w:rsidR="00094338" w:rsidRDefault="00094338" w:rsidP="00D71184">
      <w:pPr>
        <w:ind w:left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Very truly yours,</w:t>
      </w:r>
    </w:p>
    <w:p w14:paraId="72A3DB45" w14:textId="77777777" w:rsidR="00094338" w:rsidRDefault="00094338" w:rsidP="00D71184">
      <w:pPr>
        <w:ind w:left="4320"/>
        <w:rPr>
          <w:rFonts w:ascii="Times New Roman" w:hAnsi="Times New Roman"/>
          <w:sz w:val="24"/>
        </w:rPr>
      </w:pPr>
    </w:p>
    <w:p w14:paraId="131FE3CD" w14:textId="77777777" w:rsidR="0093676E" w:rsidRDefault="0093676E" w:rsidP="00D71184">
      <w:pPr>
        <w:ind w:left="4320"/>
        <w:rPr>
          <w:rFonts w:ascii="Times New Roman" w:hAnsi="Times New Roman"/>
          <w:sz w:val="24"/>
        </w:rPr>
      </w:pPr>
    </w:p>
    <w:p w14:paraId="4972DB28" w14:textId="77777777" w:rsidR="00094338" w:rsidRPr="00D71184" w:rsidRDefault="00D71184" w:rsidP="00D71184">
      <w:pPr>
        <w:tabs>
          <w:tab w:val="left" w:pos="8640"/>
        </w:tabs>
        <w:ind w:left="4320"/>
        <w:rPr>
          <w:rFonts w:ascii="Times New Roman" w:hAnsi="Times New Roman"/>
          <w:sz w:val="24"/>
          <w:u w:val="single"/>
        </w:rPr>
      </w:pPr>
      <w:r w:rsidRPr="00D71184">
        <w:rPr>
          <w:rFonts w:ascii="Times New Roman" w:hAnsi="Times New Roman"/>
          <w:sz w:val="24"/>
          <w:u w:val="single"/>
        </w:rPr>
        <w:tab/>
      </w:r>
    </w:p>
    <w:p w14:paraId="564E6366" w14:textId="50C87CBF" w:rsidR="00094338" w:rsidRPr="00094338" w:rsidRDefault="00094338" w:rsidP="00E6543A">
      <w:pPr>
        <w:pStyle w:val="Instructions"/>
        <w:tabs>
          <w:tab w:val="clear" w:pos="0"/>
        </w:tabs>
        <w:ind w:left="4320"/>
      </w:pPr>
      <w:r>
        <w:t>(</w:t>
      </w:r>
      <w:r w:rsidR="0093676E">
        <w:t>Your S</w:t>
      </w:r>
      <w:r>
        <w:t>ignature)</w:t>
      </w:r>
    </w:p>
    <w:p w14:paraId="1848200A" w14:textId="77777777" w:rsidR="00094338" w:rsidRDefault="00094338" w:rsidP="00094338">
      <w:pPr>
        <w:rPr>
          <w:rFonts w:ascii="Times New Roman" w:hAnsi="Times New Roman"/>
          <w:sz w:val="24"/>
        </w:rPr>
      </w:pPr>
    </w:p>
    <w:p w14:paraId="2201ED43" w14:textId="77777777" w:rsidR="00094338" w:rsidRDefault="00094338" w:rsidP="00094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3EF7DDB6" w14:textId="77777777" w:rsidR="00094338" w:rsidRDefault="00094338" w:rsidP="00094338">
      <w:pPr>
        <w:rPr>
          <w:rFonts w:ascii="Times New Roman" w:hAnsi="Times New Roman"/>
          <w:sz w:val="24"/>
        </w:rPr>
      </w:pPr>
    </w:p>
    <w:p w14:paraId="460155B3" w14:textId="4D48026B" w:rsidR="003830FA" w:rsidRDefault="0009433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</w:r>
      <w:r w:rsidR="00731FCE">
        <w:rPr>
          <w:rFonts w:ascii="Times New Roman" w:hAnsi="Times New Roman"/>
          <w:sz w:val="24"/>
        </w:rPr>
        <w:t>Rivkin</w:t>
      </w:r>
      <w:r w:rsidR="002F2DA7">
        <w:rPr>
          <w:rFonts w:ascii="Times New Roman" w:hAnsi="Times New Roman"/>
          <w:sz w:val="24"/>
        </w:rPr>
        <w:t>, Rivkin,</w:t>
      </w:r>
      <w:r w:rsidR="00731FCE">
        <w:rPr>
          <w:rFonts w:ascii="Times New Roman" w:hAnsi="Times New Roman"/>
          <w:sz w:val="24"/>
        </w:rPr>
        <w:t xml:space="preserve"> &amp; </w:t>
      </w:r>
      <w:r w:rsidR="002F2DA7">
        <w:rPr>
          <w:rFonts w:ascii="Times New Roman" w:hAnsi="Times New Roman"/>
          <w:sz w:val="24"/>
        </w:rPr>
        <w:t>Kaplan</w:t>
      </w:r>
      <w:r w:rsidR="00731FCE">
        <w:rPr>
          <w:rFonts w:ascii="Times New Roman" w:hAnsi="Times New Roman"/>
          <w:sz w:val="24"/>
        </w:rPr>
        <w:t>, LLC</w:t>
      </w:r>
      <w:r w:rsidR="00426753">
        <w:rPr>
          <w:rFonts w:ascii="Times New Roman" w:hAnsi="Times New Roman"/>
          <w:sz w:val="24"/>
        </w:rPr>
        <w:t xml:space="preserve"> (w/o encl.)</w:t>
      </w:r>
    </w:p>
    <w:p w14:paraId="02279712" w14:textId="77777777" w:rsidR="003830FA" w:rsidRDefault="003830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35019AA5" w14:textId="77777777" w:rsidR="003830FA" w:rsidRPr="003830FA" w:rsidRDefault="003830FA" w:rsidP="003830FA">
      <w:pPr>
        <w:pStyle w:val="HeadingBase"/>
        <w:keepNext w:val="0"/>
        <w:keepLines w:val="0"/>
        <w:spacing w:line="240" w:lineRule="auto"/>
        <w:jc w:val="center"/>
        <w:rPr>
          <w:rFonts w:ascii="Times New Roman" w:hAnsi="Times New Roman"/>
          <w:spacing w:val="0"/>
          <w:kern w:val="0"/>
          <w:u w:val="single"/>
        </w:rPr>
      </w:pPr>
    </w:p>
    <w:p w14:paraId="74342B61" w14:textId="7784997F" w:rsidR="003830FA" w:rsidRPr="0093676E" w:rsidRDefault="003830FA" w:rsidP="003830FA">
      <w:pPr>
        <w:pStyle w:val="HeadingBase"/>
        <w:keepNext w:val="0"/>
        <w:keepLines w:val="0"/>
        <w:tabs>
          <w:tab w:val="left" w:pos="6120"/>
        </w:tabs>
        <w:spacing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107114E3" w14:textId="77777777" w:rsidR="003830FA" w:rsidRPr="00094338" w:rsidRDefault="003830FA" w:rsidP="003830FA">
      <w:pPr>
        <w:pStyle w:val="Instructions"/>
      </w:pPr>
      <w:r>
        <w:t>(Your Name)</w:t>
      </w:r>
    </w:p>
    <w:p w14:paraId="5D3B0AA0" w14:textId="77777777" w:rsidR="003830FA" w:rsidRPr="0093676E" w:rsidRDefault="003830FA" w:rsidP="003830FA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3D1384E0" w14:textId="77777777" w:rsidR="003830FA" w:rsidRPr="00094338" w:rsidRDefault="003830FA" w:rsidP="003830FA">
      <w:pPr>
        <w:pStyle w:val="Instructions"/>
      </w:pPr>
      <w:r>
        <w:t>(Your Street Address)</w:t>
      </w:r>
    </w:p>
    <w:p w14:paraId="30DD5CAB" w14:textId="77777777" w:rsidR="003830FA" w:rsidRPr="0093676E" w:rsidRDefault="003830FA" w:rsidP="003830FA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3738D70D" w14:textId="77777777" w:rsidR="003830FA" w:rsidRPr="00094338" w:rsidRDefault="003830FA" w:rsidP="003830FA">
      <w:pPr>
        <w:pStyle w:val="Instructions"/>
      </w:pPr>
      <w:r>
        <w:t>(Your City, State, and Zip)</w:t>
      </w:r>
    </w:p>
    <w:p w14:paraId="1A9ED9C7" w14:textId="77777777" w:rsidR="003830FA" w:rsidRPr="0093676E" w:rsidRDefault="003830FA" w:rsidP="003830FA">
      <w:pPr>
        <w:pStyle w:val="HeadingBase"/>
        <w:keepNext w:val="0"/>
        <w:keepLines w:val="0"/>
        <w:tabs>
          <w:tab w:val="left" w:pos="6120"/>
        </w:tabs>
        <w:spacing w:before="120" w:line="240" w:lineRule="auto"/>
        <w:ind w:left="2520"/>
        <w:rPr>
          <w:rFonts w:ascii="Times New Roman" w:hAnsi="Times New Roman"/>
          <w:spacing w:val="0"/>
          <w:kern w:val="0"/>
          <w:u w:val="single"/>
        </w:rPr>
      </w:pPr>
      <w:r w:rsidRPr="0093676E">
        <w:rPr>
          <w:rFonts w:ascii="Times New Roman" w:hAnsi="Times New Roman"/>
          <w:u w:val="single"/>
        </w:rPr>
        <w:tab/>
      </w:r>
    </w:p>
    <w:p w14:paraId="5B1568C7" w14:textId="77777777" w:rsidR="003830FA" w:rsidRPr="00094338" w:rsidRDefault="003830FA" w:rsidP="003830FA">
      <w:pPr>
        <w:pStyle w:val="Instructions"/>
      </w:pPr>
      <w:r>
        <w:t>(Your Phone Number)</w:t>
      </w:r>
    </w:p>
    <w:p w14:paraId="5F61910D" w14:textId="77777777" w:rsidR="003830FA" w:rsidRPr="00AA7668" w:rsidRDefault="003830FA" w:rsidP="003830FA">
      <w:pPr>
        <w:pStyle w:val="HeadingBase"/>
        <w:keepNext w:val="0"/>
        <w:keepLines w:val="0"/>
        <w:spacing w:line="360" w:lineRule="auto"/>
        <w:jc w:val="center"/>
        <w:rPr>
          <w:rFonts w:ascii="Times New Roman" w:hAnsi="Times New Roman"/>
          <w:spacing w:val="0"/>
          <w:kern w:val="0"/>
          <w:u w:val="single"/>
        </w:rPr>
      </w:pPr>
    </w:p>
    <w:p w14:paraId="3D069C1B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419F7F5E" w14:textId="77777777" w:rsidR="003830FA" w:rsidRPr="00CB0FD6" w:rsidRDefault="003830FA" w:rsidP="003830FA">
      <w:pPr>
        <w:tabs>
          <w:tab w:val="left" w:pos="8640"/>
        </w:tabs>
        <w:ind w:firstLine="5760"/>
        <w:rPr>
          <w:rFonts w:ascii="Times New Roman" w:hAnsi="Times New Roman"/>
          <w:sz w:val="24"/>
        </w:rPr>
      </w:pPr>
      <w:r w:rsidRPr="00CB0FD6">
        <w:rPr>
          <w:rFonts w:ascii="Times New Roman" w:hAnsi="Times New Roman"/>
          <w:sz w:val="24"/>
          <w:u w:val="single"/>
        </w:rPr>
        <w:tab/>
      </w:r>
    </w:p>
    <w:p w14:paraId="1EE5FE89" w14:textId="77777777" w:rsidR="003830FA" w:rsidRPr="00094338" w:rsidRDefault="003830FA" w:rsidP="003830FA">
      <w:pPr>
        <w:pStyle w:val="Instructions"/>
        <w:ind w:left="5760"/>
      </w:pPr>
      <w:r>
        <w:t>(Date)</w:t>
      </w:r>
    </w:p>
    <w:p w14:paraId="786288E3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772A525D" w14:textId="77777777" w:rsidR="003830FA" w:rsidRDefault="003830FA" w:rsidP="003830FA">
      <w:pPr>
        <w:pStyle w:val="HeadingBase"/>
        <w:keepNext w:val="0"/>
        <w:keepLines w:val="0"/>
        <w:tabs>
          <w:tab w:val="left" w:pos="3600"/>
        </w:tabs>
        <w:spacing w:line="240" w:lineRule="auto"/>
        <w:ind w:right="5040"/>
        <w:rPr>
          <w:rFonts w:ascii="Times New Roman" w:hAnsi="Times New Roman"/>
          <w:spacing w:val="0"/>
          <w:kern w:val="0"/>
          <w:u w:val="single"/>
        </w:rPr>
      </w:pPr>
      <w:r w:rsidRPr="00AA7668">
        <w:rPr>
          <w:rFonts w:ascii="Times New Roman" w:hAnsi="Times New Roman"/>
          <w:spacing w:val="0"/>
          <w:kern w:val="0"/>
          <w:u w:val="single"/>
        </w:rPr>
        <w:tab/>
      </w:r>
    </w:p>
    <w:p w14:paraId="2DA6BB30" w14:textId="77777777" w:rsidR="003830FA" w:rsidRPr="00094338" w:rsidRDefault="003830FA" w:rsidP="003830FA">
      <w:pPr>
        <w:pStyle w:val="Instructions"/>
        <w:tabs>
          <w:tab w:val="left" w:pos="3600"/>
        </w:tabs>
        <w:ind w:right="5040"/>
      </w:pPr>
      <w:r>
        <w:t>(Name of Lending Institution)</w:t>
      </w:r>
    </w:p>
    <w:p w14:paraId="7067EE96" w14:textId="77777777" w:rsidR="003830FA" w:rsidRDefault="003830FA" w:rsidP="003830FA">
      <w:pPr>
        <w:tabs>
          <w:tab w:val="left" w:pos="3600"/>
        </w:tabs>
        <w:spacing w:before="120"/>
        <w:ind w:right="5040"/>
        <w:rPr>
          <w:rFonts w:ascii="Times New Roman" w:hAnsi="Times New Roman"/>
          <w:sz w:val="24"/>
          <w:u w:val="single"/>
        </w:rPr>
      </w:pPr>
      <w:r w:rsidRPr="00AA7668">
        <w:rPr>
          <w:rFonts w:ascii="Times New Roman" w:hAnsi="Times New Roman"/>
          <w:sz w:val="24"/>
          <w:u w:val="single"/>
        </w:rPr>
        <w:tab/>
      </w:r>
    </w:p>
    <w:p w14:paraId="5E38DBA3" w14:textId="77777777" w:rsidR="003830FA" w:rsidRPr="00094338" w:rsidRDefault="003830FA" w:rsidP="003830FA">
      <w:pPr>
        <w:pStyle w:val="Instructions"/>
        <w:tabs>
          <w:tab w:val="left" w:pos="3600"/>
        </w:tabs>
        <w:ind w:right="5040"/>
      </w:pPr>
      <w:r>
        <w:t>(Street Address of Lending Institution)</w:t>
      </w:r>
    </w:p>
    <w:p w14:paraId="464EF2D4" w14:textId="77777777" w:rsidR="003830FA" w:rsidRDefault="003830FA" w:rsidP="003830FA">
      <w:pPr>
        <w:tabs>
          <w:tab w:val="left" w:pos="3600"/>
        </w:tabs>
        <w:spacing w:before="120"/>
        <w:ind w:right="5040"/>
        <w:rPr>
          <w:rFonts w:ascii="Times New Roman" w:hAnsi="Times New Roman"/>
          <w:sz w:val="24"/>
          <w:u w:val="single"/>
        </w:rPr>
      </w:pPr>
      <w:r w:rsidRPr="00AA7668">
        <w:rPr>
          <w:rFonts w:ascii="Times New Roman" w:hAnsi="Times New Roman"/>
          <w:sz w:val="24"/>
          <w:u w:val="single"/>
        </w:rPr>
        <w:tab/>
      </w:r>
    </w:p>
    <w:p w14:paraId="5DC67718" w14:textId="77777777" w:rsidR="003830FA" w:rsidRPr="00094338" w:rsidRDefault="003830FA" w:rsidP="003830FA">
      <w:pPr>
        <w:pStyle w:val="Instructions"/>
        <w:tabs>
          <w:tab w:val="left" w:pos="3600"/>
        </w:tabs>
        <w:ind w:right="5040"/>
      </w:pPr>
      <w:r>
        <w:t>(City, State, and Zip of Lending Institution)</w:t>
      </w:r>
    </w:p>
    <w:p w14:paraId="21D3C9E2" w14:textId="77777777" w:rsidR="003830FA" w:rsidRPr="00AA7668" w:rsidRDefault="003830FA" w:rsidP="003830FA">
      <w:pPr>
        <w:spacing w:before="120"/>
        <w:rPr>
          <w:rFonts w:ascii="Times New Roman" w:hAnsi="Times New Roman"/>
          <w:sz w:val="24"/>
          <w:u w:val="single"/>
        </w:rPr>
      </w:pPr>
    </w:p>
    <w:p w14:paraId="54F4A7BC" w14:textId="77777777" w:rsidR="003830FA" w:rsidRPr="00BF46B4" w:rsidRDefault="003830FA" w:rsidP="003830FA">
      <w:pPr>
        <w:tabs>
          <w:tab w:val="left" w:pos="4680"/>
        </w:tabs>
        <w:ind w:left="1440" w:hanging="72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F46B4">
        <w:rPr>
          <w:rFonts w:ascii="Times New Roman" w:hAnsi="Times New Roman"/>
          <w:b/>
          <w:bCs/>
          <w:i/>
          <w:iCs/>
          <w:sz w:val="24"/>
          <w:szCs w:val="24"/>
        </w:rPr>
        <w:t>Re:</w:t>
      </w:r>
      <w:r w:rsidRPr="00BF46B4"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Loan # </w:t>
      </w:r>
      <w:r w:rsidRPr="00BF46B4">
        <w:rPr>
          <w:rFonts w:ascii="Times New Roman" w:hAnsi="Times New Roman"/>
          <w:i/>
          <w:iCs/>
          <w:sz w:val="24"/>
          <w:szCs w:val="24"/>
          <w:u w:val="single"/>
        </w:rPr>
        <w:tab/>
      </w:r>
      <w:r w:rsidRPr="00BF46B4">
        <w:rPr>
          <w:rFonts w:ascii="Times New Roman" w:hAnsi="Times New Roman"/>
          <w:b/>
          <w:bCs/>
          <w:i/>
          <w:iCs/>
          <w:sz w:val="24"/>
          <w:szCs w:val="24"/>
        </w:rPr>
        <w:t xml:space="preserve"> on Property Located at</w:t>
      </w:r>
    </w:p>
    <w:p w14:paraId="48D3BFD2" w14:textId="77777777" w:rsidR="003830FA" w:rsidRPr="00094338" w:rsidRDefault="003830FA" w:rsidP="003830FA">
      <w:pPr>
        <w:pStyle w:val="Instructions"/>
        <w:tabs>
          <w:tab w:val="clear" w:pos="0"/>
        </w:tabs>
        <w:ind w:left="2250" w:right="3960"/>
      </w:pPr>
      <w:r>
        <w:t>(Loan Number)</w:t>
      </w:r>
    </w:p>
    <w:p w14:paraId="7E72C409" w14:textId="77777777" w:rsidR="003830FA" w:rsidRPr="00BF46B4" w:rsidRDefault="003830FA" w:rsidP="003830FA">
      <w:pPr>
        <w:tabs>
          <w:tab w:val="left" w:pos="8640"/>
        </w:tabs>
        <w:ind w:left="1440"/>
        <w:rPr>
          <w:rFonts w:ascii="Times New Roman" w:hAnsi="Times New Roman"/>
          <w:sz w:val="24"/>
          <w:szCs w:val="24"/>
          <w:u w:val="single"/>
        </w:rPr>
      </w:pPr>
      <w:r w:rsidRPr="00BF46B4">
        <w:rPr>
          <w:rFonts w:ascii="Times New Roman" w:hAnsi="Times New Roman"/>
          <w:sz w:val="24"/>
          <w:szCs w:val="24"/>
          <w:u w:val="single"/>
        </w:rPr>
        <w:tab/>
      </w:r>
    </w:p>
    <w:p w14:paraId="13D78AED" w14:textId="77777777" w:rsidR="003830FA" w:rsidRPr="00094338" w:rsidRDefault="003830FA" w:rsidP="003830FA">
      <w:pPr>
        <w:pStyle w:val="Instructions"/>
        <w:ind w:left="1440"/>
      </w:pPr>
      <w:r>
        <w:t>(Address of Property)</w:t>
      </w:r>
    </w:p>
    <w:p w14:paraId="4EF9711A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5274C577" w14:textId="77777777" w:rsidR="003830FA" w:rsidRDefault="003830FA" w:rsidP="003830FA">
      <w:pPr>
        <w:rPr>
          <w:rFonts w:ascii="Times New Roman" w:hAnsi="Times New Roman"/>
          <w:sz w:val="24"/>
        </w:rPr>
      </w:pPr>
      <w:r w:rsidRPr="008D1872">
        <w:rPr>
          <w:rFonts w:ascii="Times New Roman" w:hAnsi="Times New Roman"/>
          <w:sz w:val="24"/>
        </w:rPr>
        <w:t>To Whom it May Concern:</w:t>
      </w:r>
    </w:p>
    <w:p w14:paraId="64C849F5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72CA3323" w14:textId="77777777" w:rsidR="003830FA" w:rsidRPr="001115D1" w:rsidRDefault="003830FA" w:rsidP="003830F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</w:t>
      </w:r>
      <w:r w:rsidRPr="001115D1">
        <w:rPr>
          <w:rFonts w:ascii="Times New Roman" w:hAnsi="Times New Roman"/>
          <w:sz w:val="24"/>
          <w:szCs w:val="24"/>
        </w:rPr>
        <w:t xml:space="preserve"> have a loan with your institution.  The loan number and address of the property are listed above.  For estate planning purposes,</w:t>
      </w:r>
      <w:r>
        <w:rPr>
          <w:rFonts w:ascii="Times New Roman" w:hAnsi="Times New Roman"/>
          <w:sz w:val="24"/>
          <w:szCs w:val="24"/>
        </w:rPr>
        <w:t xml:space="preserve"> we</w:t>
      </w:r>
      <w:r w:rsidRPr="001115D1">
        <w:rPr>
          <w:rFonts w:ascii="Times New Roman" w:hAnsi="Times New Roman"/>
          <w:sz w:val="24"/>
          <w:szCs w:val="24"/>
        </w:rPr>
        <w:t xml:space="preserve"> intend to transfer title to that property, as reflected on the attached copy of the unrecorded deed.  No change to </w:t>
      </w:r>
      <w:r>
        <w:rPr>
          <w:rFonts w:ascii="Times New Roman" w:hAnsi="Times New Roman"/>
          <w:sz w:val="24"/>
          <w:szCs w:val="24"/>
        </w:rPr>
        <w:t>our</w:t>
      </w:r>
      <w:r w:rsidRPr="001115D1">
        <w:rPr>
          <w:rFonts w:ascii="Times New Roman" w:hAnsi="Times New Roman"/>
          <w:sz w:val="24"/>
          <w:szCs w:val="24"/>
        </w:rPr>
        <w:t xml:space="preserve"> rights or obligations under the mortgage loan is intended.</w:t>
      </w:r>
    </w:p>
    <w:p w14:paraId="5218BE93" w14:textId="77777777" w:rsidR="003830FA" w:rsidRPr="001115D1" w:rsidRDefault="003830FA" w:rsidP="003830FA">
      <w:pPr>
        <w:rPr>
          <w:rFonts w:ascii="Times New Roman" w:hAnsi="Times New Roman"/>
          <w:sz w:val="24"/>
          <w:szCs w:val="24"/>
        </w:rPr>
      </w:pPr>
    </w:p>
    <w:p w14:paraId="1A53E6CB" w14:textId="77777777" w:rsidR="003830FA" w:rsidRDefault="003830FA" w:rsidP="003830FA">
      <w:pPr>
        <w:rPr>
          <w:rFonts w:ascii="Times New Roman" w:hAnsi="Times New Roman"/>
          <w:sz w:val="24"/>
        </w:rPr>
      </w:pPr>
      <w:r w:rsidRPr="001115D1">
        <w:rPr>
          <w:rFonts w:ascii="Times New Roman" w:hAnsi="Times New Roman"/>
          <w:sz w:val="24"/>
          <w:szCs w:val="24"/>
        </w:rPr>
        <w:tab/>
        <w:t xml:space="preserve">If you need any further information or documentation in order to process this change on your records, please let </w:t>
      </w:r>
      <w:r>
        <w:rPr>
          <w:rFonts w:ascii="Times New Roman" w:hAnsi="Times New Roman"/>
          <w:sz w:val="24"/>
          <w:szCs w:val="24"/>
        </w:rPr>
        <w:t>us</w:t>
      </w:r>
      <w:r w:rsidRPr="001115D1">
        <w:rPr>
          <w:rFonts w:ascii="Times New Roman" w:hAnsi="Times New Roman"/>
          <w:sz w:val="24"/>
          <w:szCs w:val="24"/>
        </w:rPr>
        <w:t xml:space="preserve"> know.  If </w:t>
      </w:r>
      <w:r>
        <w:rPr>
          <w:rFonts w:ascii="Times New Roman" w:hAnsi="Times New Roman"/>
          <w:sz w:val="24"/>
          <w:szCs w:val="24"/>
        </w:rPr>
        <w:t>we</w:t>
      </w:r>
      <w:r w:rsidRPr="001115D1">
        <w:rPr>
          <w:rFonts w:ascii="Times New Roman" w:hAnsi="Times New Roman"/>
          <w:sz w:val="24"/>
          <w:szCs w:val="24"/>
        </w:rPr>
        <w:t xml:space="preserve"> do not hear from you by </w:t>
      </w:r>
      <w:r>
        <w:rPr>
          <w:rFonts w:ascii="Times New Roman" w:hAnsi="Times New Roman"/>
          <w:sz w:val="24"/>
          <w:szCs w:val="24"/>
        </w:rPr>
        <w:t xml:space="preserve">30 days from the date of this letter, we </w:t>
      </w:r>
      <w:r w:rsidRPr="001115D1">
        <w:rPr>
          <w:rFonts w:ascii="Times New Roman" w:hAnsi="Times New Roman"/>
          <w:sz w:val="24"/>
          <w:szCs w:val="24"/>
        </w:rPr>
        <w:t xml:space="preserve">will assume </w:t>
      </w:r>
      <w:r>
        <w:rPr>
          <w:rFonts w:ascii="Times New Roman" w:hAnsi="Times New Roman"/>
          <w:sz w:val="24"/>
          <w:szCs w:val="24"/>
        </w:rPr>
        <w:t xml:space="preserve">that </w:t>
      </w:r>
      <w:r w:rsidRPr="001115D1">
        <w:rPr>
          <w:rFonts w:ascii="Times New Roman" w:hAnsi="Times New Roman"/>
          <w:sz w:val="24"/>
          <w:szCs w:val="24"/>
        </w:rPr>
        <w:t>you have consented to this transfer.</w:t>
      </w:r>
    </w:p>
    <w:p w14:paraId="1FC9C7F9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1B096736" w14:textId="77777777" w:rsidR="003830FA" w:rsidRDefault="003830FA" w:rsidP="003830FA">
      <w:pPr>
        <w:ind w:left="43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Very truly yours,</w:t>
      </w:r>
    </w:p>
    <w:p w14:paraId="52C94E98" w14:textId="77777777" w:rsidR="003830FA" w:rsidRDefault="003830FA" w:rsidP="003830FA">
      <w:pPr>
        <w:ind w:left="4320"/>
        <w:rPr>
          <w:rFonts w:ascii="Times New Roman" w:hAnsi="Times New Roman"/>
          <w:sz w:val="24"/>
        </w:rPr>
      </w:pPr>
    </w:p>
    <w:p w14:paraId="0FD8FE1B" w14:textId="77777777" w:rsidR="003830FA" w:rsidRDefault="003830FA" w:rsidP="003830FA">
      <w:pPr>
        <w:ind w:left="4320"/>
        <w:rPr>
          <w:rFonts w:ascii="Times New Roman" w:hAnsi="Times New Roman"/>
          <w:sz w:val="24"/>
        </w:rPr>
      </w:pPr>
    </w:p>
    <w:p w14:paraId="1298FFF8" w14:textId="77777777" w:rsidR="003830FA" w:rsidRPr="00D71184" w:rsidRDefault="003830FA" w:rsidP="003830FA">
      <w:pPr>
        <w:tabs>
          <w:tab w:val="left" w:pos="8640"/>
        </w:tabs>
        <w:ind w:left="4320"/>
        <w:rPr>
          <w:rFonts w:ascii="Times New Roman" w:hAnsi="Times New Roman"/>
          <w:sz w:val="24"/>
          <w:u w:val="single"/>
        </w:rPr>
      </w:pPr>
      <w:r w:rsidRPr="00D71184">
        <w:rPr>
          <w:rFonts w:ascii="Times New Roman" w:hAnsi="Times New Roman"/>
          <w:sz w:val="24"/>
          <w:u w:val="single"/>
        </w:rPr>
        <w:tab/>
      </w:r>
    </w:p>
    <w:p w14:paraId="12A07C60" w14:textId="77777777" w:rsidR="003830FA" w:rsidRPr="00094338" w:rsidRDefault="003830FA" w:rsidP="003830FA">
      <w:pPr>
        <w:pStyle w:val="Instructions"/>
        <w:ind w:left="4320"/>
      </w:pPr>
      <w:r>
        <w:t>(Your Signature)</w:t>
      </w:r>
    </w:p>
    <w:p w14:paraId="31D039F4" w14:textId="77777777" w:rsidR="003830FA" w:rsidRDefault="003830FA" w:rsidP="003830FA">
      <w:pPr>
        <w:ind w:left="4320"/>
        <w:rPr>
          <w:rFonts w:ascii="Times New Roman" w:hAnsi="Times New Roman"/>
          <w:sz w:val="24"/>
        </w:rPr>
      </w:pPr>
    </w:p>
    <w:p w14:paraId="1C4C1FA2" w14:textId="77777777" w:rsidR="003830FA" w:rsidRDefault="003830FA" w:rsidP="003830FA">
      <w:pPr>
        <w:ind w:left="4320"/>
        <w:rPr>
          <w:rFonts w:ascii="Times New Roman" w:hAnsi="Times New Roman"/>
          <w:sz w:val="24"/>
        </w:rPr>
      </w:pPr>
    </w:p>
    <w:p w14:paraId="2F664319" w14:textId="77777777" w:rsidR="003830FA" w:rsidRPr="00D71184" w:rsidRDefault="003830FA" w:rsidP="003830FA">
      <w:pPr>
        <w:tabs>
          <w:tab w:val="left" w:pos="8640"/>
        </w:tabs>
        <w:ind w:left="4320"/>
        <w:rPr>
          <w:rFonts w:ascii="Times New Roman" w:hAnsi="Times New Roman"/>
          <w:sz w:val="24"/>
          <w:u w:val="single"/>
        </w:rPr>
      </w:pPr>
      <w:r w:rsidRPr="00D71184">
        <w:rPr>
          <w:rFonts w:ascii="Times New Roman" w:hAnsi="Times New Roman"/>
          <w:sz w:val="24"/>
          <w:u w:val="single"/>
        </w:rPr>
        <w:tab/>
      </w:r>
    </w:p>
    <w:p w14:paraId="0128E73C" w14:textId="77777777" w:rsidR="003830FA" w:rsidRPr="00094338" w:rsidRDefault="003830FA" w:rsidP="003830FA">
      <w:pPr>
        <w:pStyle w:val="Instructions"/>
        <w:ind w:left="4320"/>
      </w:pPr>
      <w:r>
        <w:t>(Your Signature)</w:t>
      </w:r>
    </w:p>
    <w:p w14:paraId="193B9169" w14:textId="77777777" w:rsidR="003830FA" w:rsidRDefault="003830FA" w:rsidP="003830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</w:t>
      </w:r>
    </w:p>
    <w:p w14:paraId="1D462DDB" w14:textId="77777777" w:rsidR="003830FA" w:rsidRDefault="003830FA" w:rsidP="003830FA">
      <w:pPr>
        <w:rPr>
          <w:rFonts w:ascii="Times New Roman" w:hAnsi="Times New Roman"/>
          <w:sz w:val="24"/>
        </w:rPr>
      </w:pPr>
    </w:p>
    <w:p w14:paraId="451F0401" w14:textId="3EF6812C" w:rsidR="000162C2" w:rsidRDefault="003830F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Rivkin</w:t>
      </w:r>
      <w:r w:rsidR="002F2DA7">
        <w:rPr>
          <w:rFonts w:ascii="Times New Roman" w:hAnsi="Times New Roman"/>
          <w:sz w:val="24"/>
        </w:rPr>
        <w:t>, Rivkin,</w:t>
      </w:r>
      <w:r>
        <w:rPr>
          <w:rFonts w:ascii="Times New Roman" w:hAnsi="Times New Roman"/>
          <w:sz w:val="24"/>
        </w:rPr>
        <w:t xml:space="preserve"> &amp; </w:t>
      </w:r>
      <w:r w:rsidR="002F2DA7">
        <w:rPr>
          <w:rFonts w:ascii="Times New Roman" w:hAnsi="Times New Roman"/>
          <w:sz w:val="24"/>
        </w:rPr>
        <w:t>Kaplan</w:t>
      </w:r>
      <w:r>
        <w:rPr>
          <w:rFonts w:ascii="Times New Roman" w:hAnsi="Times New Roman"/>
          <w:sz w:val="24"/>
        </w:rPr>
        <w:t>, LLC (w/o encl.)</w:t>
      </w:r>
    </w:p>
    <w:sectPr w:rsidR="000162C2" w:rsidSect="003830FA">
      <w:footerReference w:type="default" r:id="rId6"/>
      <w:footerReference w:type="first" r:id="rId7"/>
      <w:pgSz w:w="12240" w:h="15840" w:code="1"/>
      <w:pgMar w:top="1152" w:right="1800" w:bottom="576" w:left="1800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3037" w14:textId="77777777" w:rsidR="00764B78" w:rsidRDefault="00764B78">
      <w:r>
        <w:separator/>
      </w:r>
    </w:p>
  </w:endnote>
  <w:endnote w:type="continuationSeparator" w:id="0">
    <w:p w14:paraId="5EFF6CDE" w14:textId="77777777" w:rsidR="00764B78" w:rsidRDefault="00764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198" w14:textId="267982BD" w:rsidR="002B07AE" w:rsidRPr="002B07AE" w:rsidRDefault="002B07AE" w:rsidP="003830FA">
    <w:pPr>
      <w:pStyle w:val="Footer"/>
      <w:pBdr>
        <w:top w:val="none" w:sz="0" w:space="0" w:color="auto"/>
      </w:pBdr>
      <w:spacing w:before="100" w:beforeAutospacing="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2E19" w14:textId="77777777" w:rsidR="002B07AE" w:rsidRDefault="002B07AE" w:rsidP="0099261A">
    <w:pPr>
      <w:tabs>
        <w:tab w:val="right" w:pos="8640"/>
      </w:tabs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78856" w14:textId="77777777" w:rsidR="00764B78" w:rsidRDefault="00764B78">
      <w:r>
        <w:separator/>
      </w:r>
    </w:p>
  </w:footnote>
  <w:footnote w:type="continuationSeparator" w:id="0">
    <w:p w14:paraId="425D5BE3" w14:textId="77777777" w:rsidR="00764B78" w:rsidRDefault="00764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68"/>
    <w:rsid w:val="000062EB"/>
    <w:rsid w:val="000162C2"/>
    <w:rsid w:val="00060196"/>
    <w:rsid w:val="00094338"/>
    <w:rsid w:val="00152594"/>
    <w:rsid w:val="00177D91"/>
    <w:rsid w:val="0019668A"/>
    <w:rsid w:val="00221F5C"/>
    <w:rsid w:val="002413AD"/>
    <w:rsid w:val="00264AE2"/>
    <w:rsid w:val="002B07AE"/>
    <w:rsid w:val="002B27B5"/>
    <w:rsid w:val="002C0A9E"/>
    <w:rsid w:val="002D7317"/>
    <w:rsid w:val="002F2DA7"/>
    <w:rsid w:val="0032019A"/>
    <w:rsid w:val="00381A81"/>
    <w:rsid w:val="003830FA"/>
    <w:rsid w:val="003925CD"/>
    <w:rsid w:val="003F61F3"/>
    <w:rsid w:val="00426753"/>
    <w:rsid w:val="004C4776"/>
    <w:rsid w:val="004F47F1"/>
    <w:rsid w:val="004F5A06"/>
    <w:rsid w:val="005527C6"/>
    <w:rsid w:val="005A5014"/>
    <w:rsid w:val="00640A76"/>
    <w:rsid w:val="0064561F"/>
    <w:rsid w:val="006474A8"/>
    <w:rsid w:val="0067629A"/>
    <w:rsid w:val="00696CE0"/>
    <w:rsid w:val="007227DD"/>
    <w:rsid w:val="00731FCE"/>
    <w:rsid w:val="00764B78"/>
    <w:rsid w:val="00787618"/>
    <w:rsid w:val="007F4270"/>
    <w:rsid w:val="00823C89"/>
    <w:rsid w:val="0093676E"/>
    <w:rsid w:val="0099261A"/>
    <w:rsid w:val="009A04B1"/>
    <w:rsid w:val="009B41B4"/>
    <w:rsid w:val="00A0530B"/>
    <w:rsid w:val="00A44108"/>
    <w:rsid w:val="00A67BCE"/>
    <w:rsid w:val="00A81D91"/>
    <w:rsid w:val="00AA3395"/>
    <w:rsid w:val="00AA7668"/>
    <w:rsid w:val="00AC5A00"/>
    <w:rsid w:val="00AD449C"/>
    <w:rsid w:val="00B635BD"/>
    <w:rsid w:val="00BA5BA6"/>
    <w:rsid w:val="00C350DE"/>
    <w:rsid w:val="00C5405A"/>
    <w:rsid w:val="00CB0FD6"/>
    <w:rsid w:val="00D1620F"/>
    <w:rsid w:val="00D2006F"/>
    <w:rsid w:val="00D459C4"/>
    <w:rsid w:val="00D71184"/>
    <w:rsid w:val="00DC78AA"/>
    <w:rsid w:val="00E6543A"/>
    <w:rsid w:val="00F017E2"/>
    <w:rsid w:val="00F15204"/>
    <w:rsid w:val="00FB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4D0BFD"/>
  <w15:docId w15:val="{93112487-31EB-4C56-87E2-CC4A52C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A9E"/>
    <w:rPr>
      <w:rFonts w:ascii="Garamond" w:hAnsi="Garamond"/>
      <w:sz w:val="21"/>
    </w:rPr>
  </w:style>
  <w:style w:type="paragraph" w:styleId="Heading1">
    <w:name w:val="heading 1"/>
    <w:basedOn w:val="Normal"/>
    <w:next w:val="BodyText"/>
    <w:qFormat/>
    <w:rsid w:val="002C0A9E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BodyText"/>
    <w:qFormat/>
    <w:rsid w:val="002C0A9E"/>
    <w:pPr>
      <w:keepNext/>
      <w:keepLines/>
      <w:spacing w:after="240" w:line="240" w:lineRule="atLeast"/>
      <w:outlineLvl w:val="1"/>
    </w:pPr>
    <w:rPr>
      <w:smallCaps/>
      <w:spacing w:val="10"/>
      <w:kern w:val="20"/>
      <w:sz w:val="24"/>
    </w:rPr>
  </w:style>
  <w:style w:type="paragraph" w:styleId="Heading3">
    <w:name w:val="heading 3"/>
    <w:basedOn w:val="Normal"/>
    <w:next w:val="BodyText"/>
    <w:qFormat/>
    <w:rsid w:val="002C0A9E"/>
    <w:pPr>
      <w:keepNext/>
      <w:keepLines/>
      <w:spacing w:after="240" w:line="240" w:lineRule="atLeast"/>
      <w:outlineLvl w:val="2"/>
    </w:pPr>
    <w:rPr>
      <w:i/>
      <w:kern w:val="20"/>
      <w:sz w:val="24"/>
    </w:rPr>
  </w:style>
  <w:style w:type="paragraph" w:styleId="Heading4">
    <w:name w:val="heading 4"/>
    <w:basedOn w:val="Normal"/>
    <w:next w:val="BodyText"/>
    <w:qFormat/>
    <w:rsid w:val="002C0A9E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rsid w:val="002C0A9E"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Heading6">
    <w:name w:val="heading 6"/>
    <w:basedOn w:val="Normal"/>
    <w:next w:val="Normal"/>
    <w:qFormat/>
    <w:rsid w:val="002C0A9E"/>
    <w:pPr>
      <w:keepNext/>
      <w:outlineLvl w:val="5"/>
    </w:pPr>
    <w:rPr>
      <w:rFonts w:ascii="Times New Roman" w:hAnsi="Times New Roman"/>
      <w:b/>
      <w:i/>
      <w:sz w:val="24"/>
    </w:rPr>
  </w:style>
  <w:style w:type="paragraph" w:styleId="Heading7">
    <w:name w:val="heading 7"/>
    <w:basedOn w:val="Normal"/>
    <w:next w:val="Normal"/>
    <w:qFormat/>
    <w:rsid w:val="002C0A9E"/>
    <w:pPr>
      <w:keepNext/>
      <w:outlineLvl w:val="6"/>
    </w:pPr>
    <w:rPr>
      <w:rFonts w:ascii="Times New Roman" w:hAnsi="Times New Roman"/>
      <w:b/>
      <w:bCs/>
      <w:sz w:val="24"/>
      <w:u w:val="single"/>
    </w:rPr>
  </w:style>
  <w:style w:type="paragraph" w:styleId="Heading8">
    <w:name w:val="heading 8"/>
    <w:basedOn w:val="Normal"/>
    <w:next w:val="Normal"/>
    <w:qFormat/>
    <w:rsid w:val="002C0A9E"/>
    <w:pPr>
      <w:keepNext/>
      <w:jc w:val="center"/>
      <w:outlineLvl w:val="7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0A9E"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sid w:val="002C0A9E"/>
    <w:rPr>
      <w:rFonts w:ascii="Times New Roman" w:hAnsi="Times New Roman"/>
      <w:sz w:val="22"/>
    </w:rPr>
  </w:style>
  <w:style w:type="paragraph" w:customStyle="1" w:styleId="CompanyName">
    <w:name w:val="Company Name"/>
    <w:basedOn w:val="BodyText"/>
    <w:rsid w:val="002C0A9E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rsid w:val="002C0A9E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character" w:styleId="Emphasis">
    <w:name w:val="Emphasis"/>
    <w:qFormat/>
    <w:rsid w:val="002C0A9E"/>
    <w:rPr>
      <w:caps/>
      <w:spacing w:val="10"/>
      <w:sz w:val="16"/>
    </w:rPr>
  </w:style>
  <w:style w:type="paragraph" w:customStyle="1" w:styleId="HeaderBase">
    <w:name w:val="Header Base"/>
    <w:basedOn w:val="BodyText"/>
    <w:rsid w:val="002C0A9E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rsid w:val="002C0A9E"/>
    <w:pPr>
      <w:pBdr>
        <w:top w:val="single" w:sz="6" w:space="30" w:color="auto"/>
      </w:pBdr>
      <w:spacing w:before="600"/>
      <w:ind w:firstLine="0"/>
      <w:jc w:val="left"/>
    </w:pPr>
  </w:style>
  <w:style w:type="paragraph" w:styleId="Header">
    <w:name w:val="header"/>
    <w:basedOn w:val="HeaderBase"/>
    <w:link w:val="HeaderChar"/>
    <w:uiPriority w:val="99"/>
    <w:rsid w:val="002C0A9E"/>
    <w:pPr>
      <w:spacing w:after="600"/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odyText"/>
    <w:next w:val="BodyText"/>
    <w:rsid w:val="002C0A9E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rsid w:val="002C0A9E"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ssageHeader"/>
    <w:next w:val="MessageHeader"/>
    <w:rsid w:val="002C0A9E"/>
  </w:style>
  <w:style w:type="paragraph" w:customStyle="1" w:styleId="MessageHeaderLabel">
    <w:name w:val="Message Header Label"/>
    <w:basedOn w:val="MessageHeader"/>
    <w:next w:val="MessageHeader"/>
    <w:rsid w:val="002C0A9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ssageHeader"/>
    <w:next w:val="BodyText"/>
    <w:rsid w:val="002C0A9E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NormalIndent">
    <w:name w:val="Normal Indent"/>
    <w:basedOn w:val="Normal"/>
    <w:rsid w:val="002C0A9E"/>
    <w:pPr>
      <w:ind w:left="720"/>
    </w:pPr>
  </w:style>
  <w:style w:type="character" w:styleId="PageNumber">
    <w:name w:val="page number"/>
    <w:rsid w:val="002C0A9E"/>
    <w:rPr>
      <w:sz w:val="24"/>
    </w:rPr>
  </w:style>
  <w:style w:type="paragraph" w:customStyle="1" w:styleId="ReturnAddress">
    <w:name w:val="Return Address"/>
    <w:rsid w:val="002C0A9E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customStyle="1" w:styleId="SignatureName">
    <w:name w:val="Signature Name"/>
    <w:basedOn w:val="Normal"/>
    <w:next w:val="Normal"/>
    <w:rsid w:val="002C0A9E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basedOn w:val="DefaultParagraphFont"/>
    <w:rsid w:val="002C0A9E"/>
    <w:rPr>
      <w:i/>
      <w:spacing w:val="70"/>
    </w:rPr>
  </w:style>
  <w:style w:type="paragraph" w:styleId="Title">
    <w:name w:val="Title"/>
    <w:basedOn w:val="HeadingBase"/>
    <w:next w:val="Subtitle"/>
    <w:qFormat/>
    <w:rsid w:val="002C0A9E"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Subtitle">
    <w:name w:val="Subtitle"/>
    <w:basedOn w:val="Title"/>
    <w:next w:val="BodyText"/>
    <w:qFormat/>
    <w:rsid w:val="002C0A9E"/>
    <w:pPr>
      <w:spacing w:before="0" w:line="240" w:lineRule="auto"/>
    </w:pPr>
    <w:rPr>
      <w:b w:val="0"/>
      <w:i/>
      <w:sz w:val="28"/>
    </w:rPr>
  </w:style>
  <w:style w:type="character" w:styleId="Hyperlink">
    <w:name w:val="Hyperlink"/>
    <w:basedOn w:val="DefaultParagraphFont"/>
    <w:rsid w:val="002C0A9E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2C0A9E"/>
    <w:rPr>
      <w:sz w:val="16"/>
      <w:szCs w:val="16"/>
    </w:rPr>
  </w:style>
  <w:style w:type="paragraph" w:styleId="CommentText">
    <w:name w:val="annotation text"/>
    <w:basedOn w:val="Normal"/>
    <w:semiHidden/>
    <w:rsid w:val="002C0A9E"/>
    <w:rPr>
      <w:sz w:val="20"/>
    </w:rPr>
  </w:style>
  <w:style w:type="paragraph" w:styleId="BalloonText">
    <w:name w:val="Balloon Text"/>
    <w:basedOn w:val="Normal"/>
    <w:semiHidden/>
    <w:rsid w:val="002C0A9E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A3395"/>
    <w:rPr>
      <w:rFonts w:ascii="Garamond" w:hAnsi="Garamond"/>
      <w:caps/>
      <w:spacing w:val="-5"/>
      <w:sz w:val="18"/>
    </w:rPr>
  </w:style>
  <w:style w:type="paragraph" w:customStyle="1" w:styleId="Instructions">
    <w:name w:val="Instructions"/>
    <w:basedOn w:val="BodyText"/>
    <w:next w:val="Normal"/>
    <w:qFormat/>
    <w:rsid w:val="00381A81"/>
    <w:pPr>
      <w:tabs>
        <w:tab w:val="left" w:pos="0"/>
      </w:tabs>
      <w:spacing w:after="0" w:line="240" w:lineRule="auto"/>
      <w:ind w:firstLine="0"/>
      <w:jc w:val="center"/>
    </w:pPr>
    <w:rPr>
      <w:rFonts w:ascii="Times New Roman Bold" w:hAnsi="Times New Roman Bold"/>
      <w:b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Fax%20Cover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Fax Coversheet</Template>
  <TotalTime>5</TotalTime>
  <Pages>2</Pages>
  <Words>324</Words>
  <Characters>1669</Characters>
  <Application>Microsoft Office Word</Application>
  <DocSecurity>0</DocSecurity>
  <Lines>278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Coversheet</vt:lpstr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Coversheet</dc:title>
  <dc:creator>Laura at Main</dc:creator>
  <cp:lastModifiedBy>Rivkin 13</cp:lastModifiedBy>
  <cp:revision>4</cp:revision>
  <cp:lastPrinted>2005-07-15T17:35:00Z</cp:lastPrinted>
  <dcterms:created xsi:type="dcterms:W3CDTF">2021-01-07T19:06:00Z</dcterms:created>
  <dcterms:modified xsi:type="dcterms:W3CDTF">2021-04-21T21:08:00Z</dcterms:modified>
</cp:coreProperties>
</file>